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6CAE98AB" w:rsidR="001904F1" w:rsidRDefault="001904F1" w:rsidP="001904F1">
      <w:pPr>
        <w:jc w:val="center"/>
        <w:rPr>
          <w:b/>
          <w:sz w:val="28"/>
          <w:szCs w:val="28"/>
        </w:rPr>
      </w:pPr>
      <w:r>
        <w:rPr>
          <w:b/>
          <w:sz w:val="28"/>
          <w:szCs w:val="28"/>
        </w:rPr>
        <w:t xml:space="preserve">Application for </w:t>
      </w:r>
      <w:r w:rsidR="00322DBC">
        <w:rPr>
          <w:b/>
          <w:sz w:val="28"/>
          <w:szCs w:val="28"/>
        </w:rPr>
        <w:t>Customer Support Specialist</w:t>
      </w:r>
      <w:r w:rsidR="002279CE">
        <w:rPr>
          <w:b/>
          <w:sz w:val="28"/>
          <w:szCs w:val="28"/>
        </w:rPr>
        <w:t xml:space="preserve"> (Web app)</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66AB77C2" w:rsidR="00BA524A" w:rsidRPr="00B4417B"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2279CE" w:rsidRPr="002F6F18">
          <w:rPr>
            <w:rStyle w:val="Hyperlink"/>
            <w:sz w:val="24"/>
            <w:szCs w:val="24"/>
          </w:rPr>
          <w:t>hr@triangleconsulting.co.uk</w:t>
        </w:r>
      </w:hyperlink>
      <w:r w:rsidR="002279CE">
        <w:rPr>
          <w:sz w:val="24"/>
          <w:szCs w:val="24"/>
        </w:rPr>
        <w:t xml:space="preserve"> </w:t>
      </w:r>
      <w:r w:rsidR="00393315" w:rsidRPr="00393315">
        <w:rPr>
          <w:sz w:val="24"/>
          <w:szCs w:val="24"/>
        </w:rPr>
        <w:t>to arrive no later than</w:t>
      </w:r>
      <w:r w:rsidR="00BF2A52">
        <w:rPr>
          <w:sz w:val="24"/>
          <w:szCs w:val="24"/>
        </w:rPr>
        <w:t xml:space="preserve"> </w:t>
      </w:r>
      <w:r w:rsidR="00B4417B" w:rsidRPr="00B4417B">
        <w:rPr>
          <w:sz w:val="24"/>
          <w:szCs w:val="24"/>
        </w:rPr>
        <w:t>Monday, 5</w:t>
      </w:r>
      <w:r w:rsidR="00B4417B" w:rsidRPr="00B4417B">
        <w:rPr>
          <w:sz w:val="24"/>
          <w:szCs w:val="24"/>
          <w:vertAlign w:val="superscript"/>
        </w:rPr>
        <w:t>th</w:t>
      </w:r>
      <w:r w:rsidR="00B4417B" w:rsidRPr="00B4417B">
        <w:rPr>
          <w:sz w:val="24"/>
          <w:szCs w:val="24"/>
        </w:rPr>
        <w:t xml:space="preserve"> September, 12pm</w:t>
      </w:r>
    </w:p>
    <w:p w14:paraId="277163D6" w14:textId="3E9EF95E" w:rsidR="0070417B" w:rsidRPr="001904F1" w:rsidRDefault="0070417B" w:rsidP="00CD4D76">
      <w:pPr>
        <w:rPr>
          <w:sz w:val="24"/>
          <w:szCs w:val="24"/>
          <w:vertAlign w:val="superscript"/>
        </w:rPr>
      </w:pPr>
      <w:r w:rsidRPr="00B4417B">
        <w:rPr>
          <w:b/>
          <w:sz w:val="24"/>
          <w:szCs w:val="24"/>
        </w:rPr>
        <w:t>Interviews:</w:t>
      </w:r>
      <w:r w:rsidRPr="00B4417B">
        <w:rPr>
          <w:sz w:val="24"/>
          <w:szCs w:val="24"/>
        </w:rPr>
        <w:t xml:space="preserve"> </w:t>
      </w:r>
      <w:r w:rsidR="00B4417B" w:rsidRPr="00B4417B">
        <w:rPr>
          <w:sz w:val="24"/>
          <w:szCs w:val="24"/>
        </w:rPr>
        <w:t xml:space="preserve">Monday, </w:t>
      </w:r>
      <w:proofErr w:type="gramStart"/>
      <w:r w:rsidR="00B4417B" w:rsidRPr="00B4417B">
        <w:rPr>
          <w:sz w:val="24"/>
          <w:szCs w:val="24"/>
        </w:rPr>
        <w:t>12</w:t>
      </w:r>
      <w:r w:rsidR="00B4417B" w:rsidRPr="00B4417B">
        <w:rPr>
          <w:sz w:val="24"/>
          <w:szCs w:val="24"/>
          <w:vertAlign w:val="superscript"/>
        </w:rPr>
        <w:t>th</w:t>
      </w:r>
      <w:proofErr w:type="gramEnd"/>
      <w:r w:rsidR="00B4417B" w:rsidRPr="00B4417B">
        <w:rPr>
          <w:sz w:val="24"/>
          <w:szCs w:val="24"/>
        </w:rPr>
        <w:t xml:space="preserve"> and Wednesday 14</w:t>
      </w:r>
      <w:r w:rsidR="00B4417B" w:rsidRPr="00B4417B">
        <w:rPr>
          <w:sz w:val="24"/>
          <w:szCs w:val="24"/>
          <w:vertAlign w:val="superscript"/>
        </w:rPr>
        <w:t>th</w:t>
      </w:r>
      <w:r w:rsidR="00B4417B" w:rsidRPr="00B4417B">
        <w:rPr>
          <w:sz w:val="24"/>
          <w:szCs w:val="24"/>
        </w:rPr>
        <w:t xml:space="preserve"> September</w:t>
      </w:r>
      <w:r w:rsidR="005D7A75" w:rsidRPr="00B4417B">
        <w:rPr>
          <w:sz w:val="24"/>
          <w:szCs w:val="24"/>
        </w:rPr>
        <w:t xml:space="preserve"> (by Zoom)</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lastRenderedPageBreak/>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B74F" w14:textId="77777777" w:rsidR="00B86B2B" w:rsidRDefault="00B86B2B" w:rsidP="005E4938">
      <w:pPr>
        <w:spacing w:after="0" w:line="240" w:lineRule="auto"/>
      </w:pPr>
      <w:r>
        <w:separator/>
      </w:r>
    </w:p>
  </w:endnote>
  <w:endnote w:type="continuationSeparator" w:id="0">
    <w:p w14:paraId="568AC27F" w14:textId="77777777" w:rsidR="00B86B2B" w:rsidRDefault="00B86B2B"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3CF" w14:textId="77777777" w:rsidR="00B4417B" w:rsidRDefault="00B44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4E46CD16"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322DBC">
      <w:rPr>
        <w:rFonts w:eastAsiaTheme="majorEastAsia" w:cstheme="majorBidi"/>
        <w:noProof/>
        <w:sz w:val="18"/>
        <w:szCs w:val="18"/>
      </w:rPr>
      <w:t>Triangle Application form - Customer Support Specialist Aug 22</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B5F2" w14:textId="77777777" w:rsidR="00B4417B" w:rsidRDefault="00B4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4AEE" w14:textId="77777777" w:rsidR="00B86B2B" w:rsidRDefault="00B86B2B" w:rsidP="005E4938">
      <w:pPr>
        <w:spacing w:after="0" w:line="240" w:lineRule="auto"/>
      </w:pPr>
      <w:r>
        <w:separator/>
      </w:r>
    </w:p>
  </w:footnote>
  <w:footnote w:type="continuationSeparator" w:id="0">
    <w:p w14:paraId="56F68594" w14:textId="77777777" w:rsidR="00B86B2B" w:rsidRDefault="00B86B2B"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FAC6" w14:textId="77777777" w:rsidR="00B4417B" w:rsidRDefault="00B44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33D" w14:textId="77777777" w:rsidR="00B4417B" w:rsidRDefault="00B44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FBF"/>
    <w:rsid w:val="001A3C02"/>
    <w:rsid w:val="002279CE"/>
    <w:rsid w:val="002665F6"/>
    <w:rsid w:val="0027439B"/>
    <w:rsid w:val="0028772D"/>
    <w:rsid w:val="002B4275"/>
    <w:rsid w:val="002E12A1"/>
    <w:rsid w:val="00322DBC"/>
    <w:rsid w:val="00346FA0"/>
    <w:rsid w:val="0035724D"/>
    <w:rsid w:val="00393315"/>
    <w:rsid w:val="003B7543"/>
    <w:rsid w:val="004540D6"/>
    <w:rsid w:val="00477163"/>
    <w:rsid w:val="004825AC"/>
    <w:rsid w:val="004A1424"/>
    <w:rsid w:val="004B73A6"/>
    <w:rsid w:val="004D2D1C"/>
    <w:rsid w:val="004F5181"/>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4417B"/>
    <w:rsid w:val="00B66CC8"/>
    <w:rsid w:val="00B86B2B"/>
    <w:rsid w:val="00BA524A"/>
    <w:rsid w:val="00BF2A52"/>
    <w:rsid w:val="00C63D24"/>
    <w:rsid w:val="00C871B1"/>
    <w:rsid w:val="00C96AE7"/>
    <w:rsid w:val="00CB06A4"/>
    <w:rsid w:val="00CD4D76"/>
    <w:rsid w:val="00CE5854"/>
    <w:rsid w:val="00D27EF7"/>
    <w:rsid w:val="00D37F8A"/>
    <w:rsid w:val="00DC32E1"/>
    <w:rsid w:val="00DF009A"/>
    <w:rsid w:val="00E31662"/>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hr@triangleconsulting.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Template>
  <TotalTime>1</TotalTime>
  <Pages>5</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3</cp:revision>
  <cp:lastPrinted>2014-06-19T06:26:00Z</cp:lastPrinted>
  <dcterms:created xsi:type="dcterms:W3CDTF">2022-08-08T08:22:00Z</dcterms:created>
  <dcterms:modified xsi:type="dcterms:W3CDTF">2022-08-08T08:23:00Z</dcterms:modified>
</cp:coreProperties>
</file>