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D51C7" w14:textId="778AAE09" w:rsidR="001904F1" w:rsidRDefault="001904F1" w:rsidP="001904F1">
      <w:pPr>
        <w:jc w:val="center"/>
        <w:rPr>
          <w:b/>
          <w:sz w:val="28"/>
          <w:szCs w:val="28"/>
        </w:rPr>
      </w:pPr>
      <w:r>
        <w:rPr>
          <w:b/>
          <w:sz w:val="28"/>
          <w:szCs w:val="28"/>
        </w:rPr>
        <w:t xml:space="preserve">Application for Outcomes Star </w:t>
      </w:r>
      <w:r w:rsidR="00C91DE5">
        <w:rPr>
          <w:b/>
          <w:sz w:val="28"/>
          <w:szCs w:val="28"/>
        </w:rPr>
        <w:t>Client Services Advisor</w:t>
      </w:r>
    </w:p>
    <w:p w14:paraId="43E721F4" w14:textId="77777777" w:rsidR="00BA524A" w:rsidRPr="00BA524A" w:rsidRDefault="00BA524A" w:rsidP="00593609">
      <w:pPr>
        <w:rPr>
          <w:sz w:val="24"/>
          <w:szCs w:val="24"/>
        </w:rPr>
      </w:pPr>
      <w:r w:rsidRPr="00BA524A">
        <w:rPr>
          <w:sz w:val="24"/>
          <w:szCs w:val="24"/>
        </w:rPr>
        <w:t xml:space="preserve">(for job description see </w:t>
      </w:r>
      <w:r w:rsidR="00593609" w:rsidRPr="00593609">
        <w:rPr>
          <w:sz w:val="24"/>
          <w:szCs w:val="24"/>
        </w:rPr>
        <w:t>http://www.outcomesstar.org.uk/about-triangle/triangle-careers/</w:t>
      </w:r>
      <w:r w:rsidR="00593609">
        <w:rPr>
          <w:sz w:val="24"/>
          <w:szCs w:val="24"/>
        </w:rPr>
        <w:t>)</w:t>
      </w:r>
    </w:p>
    <w:p w14:paraId="150E77D1" w14:textId="408256C9" w:rsidR="00BA524A" w:rsidRPr="00393315"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hyperlink r:id="rId6" w:history="1">
        <w:r w:rsidR="00C91DE5" w:rsidRPr="00C107DE">
          <w:rPr>
            <w:rStyle w:val="Hyperlink"/>
            <w:sz w:val="24"/>
            <w:szCs w:val="24"/>
          </w:rPr>
          <w:t>miranda@triangleconsulting.co.uk</w:t>
        </w:r>
      </w:hyperlink>
      <w:r w:rsidR="00F7306C">
        <w:rPr>
          <w:sz w:val="24"/>
          <w:szCs w:val="24"/>
        </w:rPr>
        <w:t xml:space="preserve"> </w:t>
      </w:r>
      <w:r w:rsidR="00393315" w:rsidRPr="00393315">
        <w:rPr>
          <w:sz w:val="24"/>
          <w:szCs w:val="24"/>
        </w:rPr>
        <w:t>to arrive no later than</w:t>
      </w:r>
      <w:r w:rsidR="00BF2A52">
        <w:rPr>
          <w:sz w:val="24"/>
          <w:szCs w:val="24"/>
        </w:rPr>
        <w:t xml:space="preserve"> </w:t>
      </w:r>
      <w:r w:rsidR="00C91DE5" w:rsidRPr="00C91DE5">
        <w:rPr>
          <w:sz w:val="24"/>
          <w:szCs w:val="24"/>
        </w:rPr>
        <w:t>Monday 19th April 2021, 12pm</w:t>
      </w:r>
    </w:p>
    <w:p w14:paraId="67174F29" w14:textId="77777777" w:rsidR="0070417B" w:rsidRPr="001904F1" w:rsidRDefault="0070417B" w:rsidP="00CD4D76">
      <w:pPr>
        <w:rPr>
          <w:sz w:val="24"/>
          <w:szCs w:val="24"/>
          <w:vertAlign w:val="superscript"/>
        </w:rPr>
      </w:pPr>
      <w:r>
        <w:rPr>
          <w:b/>
          <w:sz w:val="24"/>
          <w:szCs w:val="24"/>
        </w:rPr>
        <w:t>Interviews:</w:t>
      </w:r>
      <w:r w:rsidRPr="00563055">
        <w:rPr>
          <w:sz w:val="24"/>
          <w:szCs w:val="24"/>
        </w:rPr>
        <w:t xml:space="preserve"> </w:t>
      </w:r>
    </w:p>
    <w:p w14:paraId="0444C79E" w14:textId="77777777" w:rsidR="00E67DD8" w:rsidRPr="00E81888" w:rsidRDefault="006D3F0A" w:rsidP="00E81888">
      <w:pPr>
        <w:rPr>
          <w:rFonts w:ascii="Times New Roman" w:eastAsia="Times New Roman" w:hAnsi="Times New Roman" w:cs="Times New Roman"/>
          <w:color w:val="000000" w:themeColor="text1"/>
          <w:sz w:val="24"/>
          <w:szCs w:val="24"/>
        </w:rPr>
      </w:pPr>
      <w:r w:rsidRPr="00563055">
        <w:t xml:space="preserve">Please note that in compliance with the </w:t>
      </w:r>
      <w:r w:rsidR="00E81888" w:rsidRPr="00FA5C8A">
        <w:t xml:space="preserve">General Data Protection Regulation (GDPR),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E81888">
        <w:rPr>
          <w:color w:val="000000" w:themeColor="text1"/>
        </w:rPr>
        <w:t xml:space="preserve">so </w:t>
      </w:r>
      <w:r w:rsidR="00E81888" w:rsidRPr="00E81888">
        <w:rPr>
          <w:rFonts w:ascii="Calibri" w:eastAsia="Times New Roman" w:hAnsi="Calibri" w:cs="Calibri"/>
          <w:color w:val="000000" w:themeColor="text1"/>
          <w:sz w:val="23"/>
          <w:szCs w:val="23"/>
        </w:rPr>
        <w:t xml:space="preserve">and tell you why we want to keep it for longer. You can </w:t>
      </w:r>
      <w:r w:rsidR="00593609">
        <w:rPr>
          <w:rFonts w:ascii="Calibri" w:eastAsia="Times New Roman" w:hAnsi="Calibri" w:cs="Calibri"/>
          <w:color w:val="000000" w:themeColor="text1"/>
          <w:sz w:val="23"/>
          <w:szCs w:val="23"/>
        </w:rPr>
        <w:t xml:space="preserve">at any time request to see </w:t>
      </w:r>
      <w:r w:rsidR="00E81888" w:rsidRPr="00E81888">
        <w:rPr>
          <w:rFonts w:ascii="Calibri" w:eastAsia="Times New Roman" w:hAnsi="Calibri" w:cs="Calibri"/>
          <w:color w:val="000000" w:themeColor="text1"/>
          <w:sz w:val="23"/>
          <w:szCs w:val="23"/>
        </w:rPr>
        <w:t>your personal details</w:t>
      </w:r>
      <w:r w:rsidR="00593609">
        <w:rPr>
          <w:rFonts w:ascii="Calibri" w:eastAsia="Times New Roman" w:hAnsi="Calibri" w:cs="Calibri"/>
          <w:color w:val="000000" w:themeColor="text1"/>
          <w:sz w:val="23"/>
          <w:szCs w:val="23"/>
        </w:rPr>
        <w:t xml:space="preserve"> and</w:t>
      </w:r>
      <w:r w:rsidR="00593609" w:rsidRPr="00593609">
        <w:rPr>
          <w:rFonts w:ascii="Calibri" w:eastAsia="Times New Roman" w:hAnsi="Calibri" w:cs="Calibri"/>
          <w:color w:val="000000" w:themeColor="text1"/>
          <w:sz w:val="23"/>
          <w:szCs w:val="23"/>
        </w:rPr>
        <w:t xml:space="preserve"> </w:t>
      </w:r>
      <w:r w:rsidR="00593609" w:rsidRPr="00E81888">
        <w:rPr>
          <w:rFonts w:ascii="Calibri" w:eastAsia="Times New Roman" w:hAnsi="Calibri" w:cs="Calibri"/>
          <w:color w:val="000000" w:themeColor="text1"/>
          <w:sz w:val="23"/>
          <w:szCs w:val="23"/>
        </w:rPr>
        <w:t>that we delete</w:t>
      </w:r>
      <w:r w:rsidR="00593609">
        <w:rPr>
          <w:rFonts w:ascii="Calibri" w:eastAsia="Times New Roman" w:hAnsi="Calibri" w:cs="Calibri"/>
          <w:color w:val="000000" w:themeColor="text1"/>
          <w:sz w:val="23"/>
          <w:szCs w:val="23"/>
        </w:rPr>
        <w:t xml:space="preserve"> them,</w:t>
      </w:r>
      <w:r w:rsidR="00E81888" w:rsidRPr="00E81888">
        <w:rPr>
          <w:rFonts w:ascii="Calibri" w:eastAsia="Times New Roman" w:hAnsi="Calibri" w:cs="Calibri"/>
          <w:color w:val="000000" w:themeColor="text1"/>
          <w:sz w:val="23"/>
          <w:szCs w:val="23"/>
        </w:rPr>
        <w:t xml:space="preserve"> if you change your mind.</w:t>
      </w:r>
    </w:p>
    <w:p w14:paraId="5DAAA534"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04E1B4EF"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7690AD8E"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275F0F7B" w14:textId="77777777" w:rsidR="00E67DD8" w:rsidRPr="00E67DD8" w:rsidRDefault="00F82B38" w:rsidP="00E67DD8">
            <w:r>
              <w:t>Title</w:t>
            </w:r>
            <w:r w:rsidR="00D27EF7">
              <w:t xml:space="preserve">: </w:t>
            </w:r>
          </w:p>
        </w:tc>
      </w:tr>
      <w:tr w:rsidR="00E67DD8" w:rsidRPr="00E67DD8" w14:paraId="714850B4"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61E6E0BB" w14:textId="77777777" w:rsidR="00E67DD8" w:rsidRPr="00E67DD8" w:rsidRDefault="00E67DD8" w:rsidP="00E67DD8">
            <w:r w:rsidRPr="00E67DD8">
              <w:t xml:space="preserve">Forename(s):  </w:t>
            </w:r>
          </w:p>
        </w:tc>
      </w:tr>
      <w:tr w:rsidR="00E67DD8" w:rsidRPr="00E67DD8" w14:paraId="3FF9F85E"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7E4D035F" w14:textId="77777777" w:rsidR="00E67DD8" w:rsidRDefault="00E67DD8" w:rsidP="00E67DD8">
            <w:r w:rsidRPr="00E67DD8">
              <w:t xml:space="preserve">Home address (including postcode):  </w:t>
            </w:r>
          </w:p>
          <w:p w14:paraId="6B87489F" w14:textId="77777777" w:rsidR="00BF2A52" w:rsidRPr="00E67DD8" w:rsidRDefault="00BF2A52" w:rsidP="00E67DD8"/>
        </w:tc>
      </w:tr>
      <w:tr w:rsidR="00E67DD8" w:rsidRPr="00E67DD8" w14:paraId="4338C1E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BA0AAF" w14:textId="77777777" w:rsidR="00E67DD8" w:rsidRPr="00E67DD8" w:rsidRDefault="00E67DD8" w:rsidP="00E67DD8">
            <w:r w:rsidRPr="00E67DD8">
              <w:t xml:space="preserve">Email:  </w:t>
            </w:r>
          </w:p>
        </w:tc>
      </w:tr>
      <w:tr w:rsidR="00E67DD8" w:rsidRPr="00E67DD8" w14:paraId="57551295"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747FBB" w14:textId="77777777" w:rsidR="00E67DD8" w:rsidRPr="00E67DD8" w:rsidRDefault="00E67DD8" w:rsidP="00E67DD8">
            <w:r w:rsidRPr="00E67DD8">
              <w:t xml:space="preserve">Telephone number:  </w:t>
            </w:r>
          </w:p>
        </w:tc>
      </w:tr>
      <w:tr w:rsidR="00E67DD8" w:rsidRPr="00E67DD8" w14:paraId="7E68EF01"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75B6BC76" w14:textId="77777777" w:rsidR="00E67DD8" w:rsidRPr="00E67DD8" w:rsidRDefault="00E67DD8" w:rsidP="00E67DD8">
            <w:r w:rsidRPr="00E67DD8">
              <w:t xml:space="preserve">Mobile number:  </w:t>
            </w:r>
          </w:p>
        </w:tc>
      </w:tr>
      <w:tr w:rsidR="00E67DD8" w:rsidRPr="00E67DD8" w14:paraId="63C775F5"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AA5E82F" w14:textId="77777777" w:rsidR="00E67DD8" w:rsidRDefault="00E67DD8" w:rsidP="00E67DD8">
            <w:r w:rsidRPr="00E67DD8">
              <w:t xml:space="preserve">Work address (including postcode):  </w:t>
            </w:r>
          </w:p>
          <w:p w14:paraId="69C91F6D" w14:textId="77777777" w:rsidR="00BF2A52" w:rsidRPr="00E67DD8" w:rsidRDefault="00BF2A52" w:rsidP="00E67DD8"/>
        </w:tc>
      </w:tr>
      <w:tr w:rsidR="00E67DD8" w:rsidRPr="00E67DD8" w14:paraId="3D6787A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6051E47" w14:textId="77777777" w:rsidR="00E67DD8" w:rsidRPr="00E67DD8" w:rsidRDefault="00BF2A52" w:rsidP="00E67DD8">
            <w:r>
              <w:t xml:space="preserve">Work </w:t>
            </w:r>
            <w:r w:rsidR="00E67DD8" w:rsidRPr="00E67DD8">
              <w:t xml:space="preserve">Email:  </w:t>
            </w:r>
          </w:p>
        </w:tc>
      </w:tr>
      <w:tr w:rsidR="00E67DD8" w:rsidRPr="00E67DD8" w14:paraId="12BB567B"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7CCB151" w14:textId="77777777" w:rsidR="00E67DD8" w:rsidRPr="00E67DD8" w:rsidRDefault="00BF2A52" w:rsidP="00BF2A52">
            <w:r>
              <w:t>Work t</w:t>
            </w:r>
            <w:r w:rsidR="00E67DD8" w:rsidRPr="00E67DD8">
              <w:t xml:space="preserve">elephone number:  </w:t>
            </w:r>
          </w:p>
        </w:tc>
      </w:tr>
      <w:tr w:rsidR="00E67DD8" w:rsidRPr="00E67DD8" w14:paraId="44477C71"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37F16F4C" w14:textId="77777777" w:rsidR="00E67DD8" w:rsidRPr="00E67DD8" w:rsidRDefault="00BF2A52" w:rsidP="00BF2A52">
            <w:r>
              <w:lastRenderedPageBreak/>
              <w:t>Work m</w:t>
            </w:r>
            <w:r w:rsidR="00E67DD8" w:rsidRPr="00E67DD8">
              <w:t xml:space="preserve">obile number:  </w:t>
            </w:r>
          </w:p>
        </w:tc>
      </w:tr>
      <w:tr w:rsidR="00E67DD8" w:rsidRPr="00E67DD8" w14:paraId="49066D5C"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057DDFFC" w14:textId="77777777" w:rsidR="00E67DD8" w:rsidRPr="00E67DD8" w:rsidRDefault="00E67DD8" w:rsidP="00E67DD8">
            <w:r w:rsidRPr="00E67DD8">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AA111F">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AA111F">
              <w:fldChar w:fldCharType="separate"/>
            </w:r>
            <w:r w:rsidRPr="00E67DD8">
              <w:fldChar w:fldCharType="end"/>
            </w:r>
            <w:r w:rsidRPr="00E67DD8">
              <w:t xml:space="preserve"> at work?  (please indicate as appropriate)</w:t>
            </w:r>
          </w:p>
        </w:tc>
      </w:tr>
      <w:tr w:rsidR="00E67DD8" w:rsidRPr="00E67DD8" w14:paraId="4FFEE210"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69E3FB6" w14:textId="77777777" w:rsidR="00E67DD8" w:rsidRPr="00E67DD8" w:rsidRDefault="00E67DD8" w:rsidP="00E67DD8">
            <w:r w:rsidRPr="00E67DD8">
              <w:t xml:space="preserve">Period of notice in present post:  </w:t>
            </w:r>
          </w:p>
        </w:tc>
      </w:tr>
      <w:tr w:rsidR="00E67DD8" w:rsidRPr="00E67DD8" w14:paraId="6489295F"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00335B74" w14:textId="77777777" w:rsidR="00E67DD8" w:rsidRPr="00E67DD8" w:rsidRDefault="00E67DD8" w:rsidP="00E67DD8">
            <w:r w:rsidRPr="00E67DD8">
              <w:t xml:space="preserve">Please give your present/last annual salary, and details of any additional benefits/allowances:  </w:t>
            </w:r>
          </w:p>
          <w:p w14:paraId="4D482A3C" w14:textId="77777777" w:rsidR="00E67DD8" w:rsidRPr="00E67DD8" w:rsidRDefault="00E67DD8" w:rsidP="00E67DD8"/>
        </w:tc>
      </w:tr>
    </w:tbl>
    <w:p w14:paraId="7D05071C" w14:textId="77777777" w:rsidR="00E67DD8" w:rsidRDefault="00E67DD8" w:rsidP="00E67DD8"/>
    <w:p w14:paraId="44EEC910"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0CECE1A0"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17A44973"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14A28411"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39B13800"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5EBE17D6"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3DA563A7" w14:textId="77777777" w:rsidR="00E67DD8" w:rsidRPr="00E67DD8" w:rsidRDefault="00E67DD8" w:rsidP="00E67DD8">
            <w:r w:rsidRPr="00E67DD8">
              <w:t>Results</w:t>
            </w:r>
            <w:r w:rsidRPr="00E67DD8">
              <w:br/>
            </w:r>
          </w:p>
        </w:tc>
      </w:tr>
      <w:tr w:rsidR="00E67DD8" w:rsidRPr="00E67DD8" w14:paraId="417820F9"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76987670" w14:textId="77777777" w:rsidR="00E67DD8" w:rsidRPr="00E67DD8" w:rsidRDefault="00E67DD8" w:rsidP="00E67DD8"/>
          <w:p w14:paraId="5204932F" w14:textId="77777777" w:rsidR="00E67DD8" w:rsidRPr="00E67DD8" w:rsidRDefault="00E67DD8" w:rsidP="00E67DD8"/>
          <w:p w14:paraId="148F4C84" w14:textId="77777777" w:rsidR="00E67DD8" w:rsidRPr="00E67DD8" w:rsidRDefault="00E67DD8" w:rsidP="00E67DD8"/>
          <w:p w14:paraId="587720A5" w14:textId="77777777" w:rsidR="00E67DD8" w:rsidRPr="00E67DD8" w:rsidRDefault="00E67DD8" w:rsidP="00E67DD8"/>
          <w:p w14:paraId="6D2C38B9" w14:textId="77777777" w:rsidR="00E67DD8" w:rsidRPr="00E67DD8" w:rsidRDefault="00E67DD8" w:rsidP="00E67DD8"/>
          <w:p w14:paraId="548908CB"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282329B1"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68032BE3"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5CB79355"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099C04FD" w14:textId="77777777" w:rsidR="00E67DD8" w:rsidRPr="00E67DD8" w:rsidRDefault="00E67DD8" w:rsidP="00E67DD8"/>
        </w:tc>
      </w:tr>
      <w:tr w:rsidR="00E67DD8" w:rsidRPr="00E67DD8" w14:paraId="630353DC"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3895B9BD" w14:textId="77777777" w:rsidR="00E67DD8" w:rsidRPr="00E67DD8" w:rsidRDefault="00E67DD8" w:rsidP="00E67DD8">
            <w:r w:rsidRPr="00E67DD8">
              <w:t>Technical, professional, commercial, or relevant in-house training</w:t>
            </w:r>
          </w:p>
        </w:tc>
      </w:tr>
      <w:tr w:rsidR="00E67DD8" w:rsidRPr="00E67DD8" w14:paraId="19AEA54A"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11B514B6"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6AE85245"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6DA91E32" w14:textId="77777777" w:rsidR="00E67DD8" w:rsidRPr="00E67DD8" w:rsidRDefault="00E67DD8" w:rsidP="00E67DD8">
            <w:r w:rsidRPr="00E67DD8">
              <w:t>From</w:t>
            </w:r>
            <w:r w:rsidRPr="00E67DD8">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0BF84B32" w14:textId="77777777" w:rsidR="00E67DD8" w:rsidRPr="00E67DD8" w:rsidRDefault="00E67DD8" w:rsidP="00E67DD8">
            <w:r w:rsidRPr="00E67DD8">
              <w:t>To</w:t>
            </w:r>
            <w:r w:rsidRPr="00E67DD8">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4F696759" w14:textId="77777777" w:rsidR="00E67DD8" w:rsidRPr="00E67DD8" w:rsidRDefault="00E67DD8" w:rsidP="00E67DD8">
            <w:r w:rsidRPr="00E67DD8">
              <w:t>Results</w:t>
            </w:r>
          </w:p>
        </w:tc>
      </w:tr>
      <w:tr w:rsidR="00E67DD8" w:rsidRPr="00E67DD8" w14:paraId="53D17384"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5C07C732" w14:textId="77777777" w:rsidR="00E67DD8" w:rsidRPr="00E67DD8" w:rsidRDefault="00E67DD8" w:rsidP="00E67DD8"/>
          <w:p w14:paraId="3171B5A9" w14:textId="77777777" w:rsidR="00E67DD8" w:rsidRPr="00E67DD8" w:rsidRDefault="00E67DD8" w:rsidP="00E67DD8"/>
          <w:p w14:paraId="7252EED5" w14:textId="77777777" w:rsidR="00E67DD8" w:rsidRPr="00E67DD8" w:rsidRDefault="00E67DD8" w:rsidP="00E67DD8"/>
          <w:p w14:paraId="72A1446E" w14:textId="77777777" w:rsidR="005E4938" w:rsidRDefault="005E4938" w:rsidP="00E67DD8"/>
          <w:p w14:paraId="2FCB3542" w14:textId="77777777" w:rsidR="005E4938" w:rsidRPr="00E67DD8" w:rsidRDefault="005E4938" w:rsidP="00E67DD8"/>
          <w:p w14:paraId="21C70436" w14:textId="77777777" w:rsidR="00E67DD8" w:rsidRPr="00011734" w:rsidRDefault="00E67DD8" w:rsidP="00E67DD8">
            <w:pPr>
              <w:rPr>
                <w:lang w:val="de-DE"/>
              </w:rPr>
            </w:pPr>
          </w:p>
        </w:tc>
        <w:tc>
          <w:tcPr>
            <w:tcW w:w="2694" w:type="dxa"/>
            <w:tcBorders>
              <w:top w:val="single" w:sz="8" w:space="0" w:color="808080"/>
              <w:left w:val="single" w:sz="8" w:space="0" w:color="808080"/>
              <w:bottom w:val="single" w:sz="8" w:space="0" w:color="808080"/>
              <w:right w:val="single" w:sz="8" w:space="0" w:color="808080"/>
            </w:tcBorders>
          </w:tcPr>
          <w:p w14:paraId="6AF96049"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BEFB419"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5DD0C5B"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C2FE0D6" w14:textId="77777777" w:rsidR="00E67DD8" w:rsidRPr="00E67DD8" w:rsidRDefault="00E67DD8" w:rsidP="00E67DD8"/>
        </w:tc>
      </w:tr>
      <w:tr w:rsidR="00E67DD8" w:rsidRPr="00E67DD8" w14:paraId="1ACFA715"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25497FDF" w14:textId="77777777" w:rsidR="00E67DD8" w:rsidRPr="00E67DD8" w:rsidRDefault="00E67DD8" w:rsidP="00E67DD8">
            <w:r w:rsidRPr="00E67DD8">
              <w:t>Membership of professional bodies/Professional registration</w:t>
            </w:r>
          </w:p>
          <w:p w14:paraId="0FBB5D97" w14:textId="77777777" w:rsidR="00E67DD8" w:rsidRPr="00E67DD8" w:rsidRDefault="00E67DD8" w:rsidP="00E67DD8"/>
          <w:p w14:paraId="22021996" w14:textId="77777777" w:rsidR="005E4938" w:rsidRPr="00E67DD8" w:rsidRDefault="005E4938" w:rsidP="00E67DD8"/>
          <w:p w14:paraId="459C5E04" w14:textId="77777777" w:rsidR="00E67DD8" w:rsidRPr="00E67DD8" w:rsidRDefault="00E67DD8" w:rsidP="00E67DD8"/>
        </w:tc>
      </w:tr>
      <w:tr w:rsidR="00E67DD8" w:rsidRPr="00E67DD8" w14:paraId="55870CFD"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2B498C20" w14:textId="77777777" w:rsidR="00E67DD8" w:rsidRPr="00E67DD8" w:rsidRDefault="00E67DD8" w:rsidP="00E67DD8">
            <w:r w:rsidRPr="00E67DD8">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3F9163A5"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47A87760"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24F86DD3"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699A0A39" w14:textId="77777777" w:rsidR="00E67DD8" w:rsidRPr="00E67DD8" w:rsidRDefault="00E67DD8" w:rsidP="00E67DD8">
            <w:r w:rsidRPr="00E67DD8">
              <w:t>Grades</w:t>
            </w:r>
          </w:p>
        </w:tc>
      </w:tr>
      <w:tr w:rsidR="00E67DD8" w:rsidRPr="00E67DD8" w14:paraId="66AB6287"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90A2F69" w14:textId="77777777" w:rsidR="00E67DD8" w:rsidRPr="00E67DD8" w:rsidRDefault="00E67DD8" w:rsidP="00E67DD8"/>
          <w:p w14:paraId="56C99F64" w14:textId="77777777" w:rsidR="00E67DD8" w:rsidRPr="00E67DD8" w:rsidRDefault="00E67DD8" w:rsidP="00E67DD8"/>
          <w:p w14:paraId="0FF4ADC7" w14:textId="77777777" w:rsidR="00E67DD8" w:rsidRPr="00E67DD8" w:rsidRDefault="00E67DD8" w:rsidP="00E67DD8"/>
          <w:p w14:paraId="38BB54BB" w14:textId="77777777" w:rsidR="00E67DD8" w:rsidRPr="00E67DD8" w:rsidRDefault="00E67DD8" w:rsidP="00E67DD8"/>
          <w:p w14:paraId="05AE4E92" w14:textId="77777777" w:rsidR="00E67DD8" w:rsidRPr="00E67DD8" w:rsidRDefault="00E67DD8" w:rsidP="00E67DD8"/>
          <w:p w14:paraId="0B08F934" w14:textId="77777777" w:rsidR="00E67DD8" w:rsidRDefault="00E67DD8" w:rsidP="00E67DD8"/>
          <w:p w14:paraId="724D0246" w14:textId="77777777" w:rsidR="005E4938" w:rsidRPr="00E67DD8" w:rsidRDefault="005E4938" w:rsidP="00E67DD8"/>
          <w:p w14:paraId="0F5D3516"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05CA5800"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E9EA4A8"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671FA4C2"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44009D9D" w14:textId="77777777" w:rsidR="00E67DD8" w:rsidRPr="00E67DD8" w:rsidRDefault="00E67DD8" w:rsidP="00E67DD8"/>
        </w:tc>
      </w:tr>
    </w:tbl>
    <w:p w14:paraId="57EFD4B8" w14:textId="77777777" w:rsidR="00E67DD8" w:rsidRPr="00E67DD8" w:rsidRDefault="00E67DD8" w:rsidP="00E67DD8"/>
    <w:p w14:paraId="26C08477"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0C4C6C6A"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42A6991B"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1F702A5B"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6AE7DC8C"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5C04CFFB"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3FABCA64"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3C8041FC" w14:textId="77777777" w:rsidR="00E67DD8" w:rsidRPr="00E67DD8" w:rsidRDefault="00E67DD8" w:rsidP="00E67DD8"/>
        </w:tc>
      </w:tr>
      <w:tr w:rsidR="00E67DD8" w:rsidRPr="00E67DD8" w14:paraId="163BAAC1" w14:textId="77777777" w:rsidTr="00563055">
        <w:tc>
          <w:tcPr>
            <w:tcW w:w="4462" w:type="dxa"/>
            <w:gridSpan w:val="2"/>
            <w:tcBorders>
              <w:top w:val="nil"/>
              <w:left w:val="single" w:sz="8" w:space="0" w:color="808080"/>
              <w:bottom w:val="single" w:sz="8" w:space="0" w:color="808080"/>
              <w:right w:val="single" w:sz="8" w:space="0" w:color="808080"/>
            </w:tcBorders>
          </w:tcPr>
          <w:p w14:paraId="2D159550" w14:textId="77777777" w:rsidR="00E67DD8" w:rsidRPr="00E67DD8" w:rsidRDefault="00E67DD8" w:rsidP="00E67DD8">
            <w:r w:rsidRPr="00E67DD8">
              <w:t xml:space="preserve">Name:  </w:t>
            </w:r>
          </w:p>
          <w:p w14:paraId="300DF701" w14:textId="77777777" w:rsidR="00E67DD8" w:rsidRPr="00E67DD8" w:rsidRDefault="00E67DD8" w:rsidP="00E67DD8">
            <w:r w:rsidRPr="00E67DD8">
              <w:t xml:space="preserve">Job title of referee:  </w:t>
            </w:r>
          </w:p>
          <w:p w14:paraId="22C9AC25" w14:textId="77777777" w:rsidR="00E67DD8" w:rsidRPr="00E67DD8" w:rsidRDefault="00E67DD8" w:rsidP="00E67DD8">
            <w:r w:rsidRPr="00E67DD8">
              <w:t xml:space="preserve">Relationship to you:  </w:t>
            </w:r>
          </w:p>
          <w:p w14:paraId="2DDDC58F" w14:textId="77777777" w:rsidR="00E67DD8" w:rsidRPr="00E67DD8" w:rsidRDefault="00E67DD8" w:rsidP="00E67DD8">
            <w:r w:rsidRPr="00E67DD8">
              <w:t xml:space="preserve">Address:  </w:t>
            </w:r>
          </w:p>
          <w:p w14:paraId="2FF0C8AE" w14:textId="77777777" w:rsidR="00E67DD8" w:rsidRPr="00E67DD8" w:rsidRDefault="00E67DD8" w:rsidP="00E67DD8"/>
          <w:p w14:paraId="434F8ADC" w14:textId="77777777" w:rsidR="00E67DD8" w:rsidRPr="00E67DD8" w:rsidRDefault="00E67DD8" w:rsidP="00E67DD8"/>
          <w:p w14:paraId="5D8EF6FB" w14:textId="77777777" w:rsidR="00E67DD8" w:rsidRPr="00E67DD8" w:rsidRDefault="00E67DD8" w:rsidP="00E67DD8"/>
          <w:p w14:paraId="50A5EBF3" w14:textId="77777777" w:rsidR="00E67DD8" w:rsidRPr="00E67DD8" w:rsidRDefault="00E67DD8" w:rsidP="00E67DD8">
            <w:r w:rsidRPr="00E67DD8">
              <w:t xml:space="preserve">Tel. no.:  </w:t>
            </w:r>
          </w:p>
          <w:p w14:paraId="0859B148" w14:textId="77777777" w:rsidR="00E67DD8" w:rsidRPr="00E67DD8" w:rsidRDefault="00E67DD8" w:rsidP="00E67DD8">
            <w:r w:rsidRPr="00E67DD8">
              <w:t xml:space="preserve">Fax no.:  </w:t>
            </w:r>
          </w:p>
          <w:p w14:paraId="73F2CF20"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4500F2C4" w14:textId="77777777" w:rsidR="00E67DD8" w:rsidRPr="00E67DD8" w:rsidRDefault="00E67DD8" w:rsidP="00E67DD8">
            <w:r w:rsidRPr="00E67DD8">
              <w:lastRenderedPageBreak/>
              <w:t xml:space="preserve">Name:  </w:t>
            </w:r>
          </w:p>
          <w:p w14:paraId="506E11A8" w14:textId="77777777" w:rsidR="00E67DD8" w:rsidRPr="00E67DD8" w:rsidRDefault="00E67DD8" w:rsidP="00E67DD8">
            <w:r w:rsidRPr="00E67DD8">
              <w:t xml:space="preserve">Job title of referee:  </w:t>
            </w:r>
          </w:p>
          <w:p w14:paraId="29A84CAC" w14:textId="77777777" w:rsidR="00E67DD8" w:rsidRPr="00E67DD8" w:rsidRDefault="00E67DD8" w:rsidP="00E67DD8">
            <w:r w:rsidRPr="00E67DD8">
              <w:t xml:space="preserve">Relationship to you:  </w:t>
            </w:r>
          </w:p>
          <w:p w14:paraId="389238E1" w14:textId="77777777" w:rsidR="00E67DD8" w:rsidRPr="00E67DD8" w:rsidRDefault="00E67DD8" w:rsidP="00E67DD8">
            <w:r w:rsidRPr="00E67DD8">
              <w:t xml:space="preserve">Address:  </w:t>
            </w:r>
          </w:p>
          <w:p w14:paraId="5C9CD3C6" w14:textId="77777777" w:rsidR="00E67DD8" w:rsidRPr="00E67DD8" w:rsidRDefault="00E67DD8" w:rsidP="00E67DD8"/>
          <w:p w14:paraId="07752A13" w14:textId="77777777" w:rsidR="00E67DD8" w:rsidRPr="00E67DD8" w:rsidRDefault="00E67DD8" w:rsidP="00E67DD8"/>
          <w:p w14:paraId="34DBD7E5" w14:textId="77777777" w:rsidR="00E67DD8" w:rsidRPr="00E67DD8" w:rsidRDefault="00E67DD8" w:rsidP="00E67DD8"/>
          <w:p w14:paraId="70F6407C" w14:textId="77777777" w:rsidR="00E67DD8" w:rsidRPr="00E67DD8" w:rsidRDefault="00E67DD8" w:rsidP="00E67DD8">
            <w:r w:rsidRPr="00E67DD8">
              <w:t xml:space="preserve">Tel. no.:  </w:t>
            </w:r>
          </w:p>
          <w:p w14:paraId="3214BC26" w14:textId="77777777" w:rsidR="00E67DD8" w:rsidRPr="00E67DD8" w:rsidRDefault="00E67DD8" w:rsidP="00E67DD8">
            <w:r w:rsidRPr="00E67DD8">
              <w:t xml:space="preserve">Fax no.:  </w:t>
            </w:r>
          </w:p>
          <w:p w14:paraId="6082D53F" w14:textId="77777777" w:rsidR="00E67DD8" w:rsidRPr="00E67DD8" w:rsidRDefault="00E67DD8" w:rsidP="00E67DD8">
            <w:r w:rsidRPr="00E67DD8">
              <w:t xml:space="preserve">Email:  </w:t>
            </w:r>
          </w:p>
        </w:tc>
      </w:tr>
    </w:tbl>
    <w:p w14:paraId="0A1271ED" w14:textId="77777777" w:rsidR="00E67DD8" w:rsidRDefault="00E67DD8" w:rsidP="00E67DD8"/>
    <w:p w14:paraId="00A95357"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3B514841"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7AEED398"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373867C1"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09F12DF5" w14:textId="77777777" w:rsidR="00E67DD8" w:rsidRPr="00E67DD8" w:rsidRDefault="00E67DD8" w:rsidP="00E67DD8">
            <w:r w:rsidRPr="00E67DD8">
              <w:t>From (month/year)</w:t>
            </w:r>
          </w:p>
          <w:p w14:paraId="047CD77D"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446394D3" w14:textId="77777777" w:rsidR="00E67DD8" w:rsidRPr="00E67DD8" w:rsidRDefault="00E67DD8" w:rsidP="00E67DD8">
            <w:r w:rsidRPr="00E67DD8">
              <w:t>Reason for leaving</w:t>
            </w:r>
          </w:p>
        </w:tc>
      </w:tr>
      <w:tr w:rsidR="00E67DD8" w:rsidRPr="00E67DD8" w14:paraId="3EE4F29D"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384DCB24" w14:textId="77777777" w:rsidR="00E67DD8" w:rsidRPr="00E67DD8" w:rsidRDefault="00E67DD8" w:rsidP="00E67DD8"/>
          <w:p w14:paraId="1B7702A4" w14:textId="77777777" w:rsidR="00E67DD8" w:rsidRPr="00E67DD8" w:rsidRDefault="00E67DD8" w:rsidP="00E67DD8"/>
          <w:p w14:paraId="3FAD09E5"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6C61787F"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725885F6"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491828E0" w14:textId="77777777" w:rsidR="00E67DD8" w:rsidRPr="00E67DD8" w:rsidRDefault="00E67DD8" w:rsidP="00E67DD8"/>
        </w:tc>
      </w:tr>
      <w:tr w:rsidR="00F7306C" w:rsidRPr="00E67DD8" w14:paraId="426989E7"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703C57AF" w14:textId="77777777" w:rsidR="00F7306C" w:rsidRDefault="00F7306C" w:rsidP="00E67DD8"/>
          <w:p w14:paraId="55FCCEEE" w14:textId="77777777" w:rsidR="00F7306C" w:rsidRDefault="00F7306C" w:rsidP="00E67DD8"/>
          <w:p w14:paraId="5E9B7220"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0C762486"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2B63D590"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3004C796" w14:textId="77777777" w:rsidR="00F7306C" w:rsidRPr="00E67DD8" w:rsidRDefault="00F7306C" w:rsidP="00E67DD8"/>
        </w:tc>
      </w:tr>
      <w:tr w:rsidR="00F7306C" w:rsidRPr="00E67DD8" w14:paraId="50C24A5F"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65DC3689" w14:textId="77777777" w:rsidR="00F7306C" w:rsidRDefault="00F7306C" w:rsidP="00E67DD8"/>
          <w:p w14:paraId="4C251AE2" w14:textId="77777777" w:rsidR="00F7306C" w:rsidRDefault="00F7306C" w:rsidP="00E67DD8"/>
          <w:p w14:paraId="46852645"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7D19FA8E"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68AE2374"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7B92FB5E" w14:textId="77777777" w:rsidR="00F7306C" w:rsidRPr="00E67DD8" w:rsidRDefault="00F7306C" w:rsidP="00E67DD8"/>
        </w:tc>
      </w:tr>
    </w:tbl>
    <w:p w14:paraId="48ABF6DA" w14:textId="77777777" w:rsidR="00E67DD8" w:rsidRDefault="00E67DD8" w:rsidP="00E67DD8"/>
    <w:p w14:paraId="0829E8F5" w14:textId="77777777"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43C7214D"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4ADAB7B9" w14:textId="77777777" w:rsidR="005E4938" w:rsidRPr="00E67DD8" w:rsidRDefault="005E4938" w:rsidP="00563055">
            <w:r>
              <w:t>Please state below other interests and achievements outside of work and education</w:t>
            </w:r>
            <w:r w:rsidR="00563055">
              <w:t xml:space="preserve"> (200 words maximum)</w:t>
            </w:r>
          </w:p>
        </w:tc>
      </w:tr>
      <w:tr w:rsidR="005E4938" w:rsidRPr="00E67DD8" w14:paraId="54244362"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495572CB" w14:textId="77777777" w:rsidR="005E4938" w:rsidRPr="00E67DD8" w:rsidRDefault="005E4938" w:rsidP="00B26495"/>
          <w:p w14:paraId="6E21BE32" w14:textId="77777777" w:rsidR="005E4938" w:rsidRPr="00E67DD8" w:rsidRDefault="005E4938" w:rsidP="00B26495"/>
          <w:p w14:paraId="1F8A65F3" w14:textId="77777777" w:rsidR="005E4938" w:rsidRPr="00E67DD8" w:rsidRDefault="005E4938" w:rsidP="00B26495"/>
          <w:p w14:paraId="1B75D067" w14:textId="77777777" w:rsidR="005E4938" w:rsidRPr="00E67DD8" w:rsidRDefault="005E4938" w:rsidP="00B26495"/>
          <w:p w14:paraId="11C8D0F1" w14:textId="77777777" w:rsidR="005E4938" w:rsidRPr="00E67DD8" w:rsidRDefault="005E4938" w:rsidP="00B26495"/>
          <w:p w14:paraId="60047900" w14:textId="77777777" w:rsidR="005E4938" w:rsidRPr="00E67DD8" w:rsidRDefault="005E4938" w:rsidP="00B26495"/>
          <w:p w14:paraId="26A2F1D5" w14:textId="77777777" w:rsidR="005E4938" w:rsidRPr="00E67DD8" w:rsidRDefault="005E4938" w:rsidP="00B26495"/>
        </w:tc>
      </w:tr>
    </w:tbl>
    <w:p w14:paraId="0E39D9A0" w14:textId="77777777" w:rsidR="00F7306C" w:rsidRDefault="00F7306C" w:rsidP="00E67DD8">
      <w:pPr>
        <w:rPr>
          <w:b/>
        </w:rPr>
      </w:pPr>
    </w:p>
    <w:p w14:paraId="5C5E8C7D"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71A9635A"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32408E8C"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4BEE15C9"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0A557360" w14:textId="77777777" w:rsidR="00E67DD8" w:rsidRPr="00E67DD8" w:rsidRDefault="00E67DD8" w:rsidP="00E67DD8"/>
          <w:p w14:paraId="0B37F123" w14:textId="77777777" w:rsidR="005E4938" w:rsidRDefault="005E4938" w:rsidP="00E67DD8"/>
          <w:p w14:paraId="7C2A7539" w14:textId="77777777" w:rsidR="005E4938" w:rsidRDefault="005E4938" w:rsidP="00E67DD8"/>
          <w:p w14:paraId="03DFFDAD" w14:textId="77777777" w:rsidR="005E4938" w:rsidRDefault="005E4938" w:rsidP="00E67DD8"/>
          <w:p w14:paraId="431393F7" w14:textId="77777777" w:rsidR="005E4938" w:rsidRDefault="005E4938" w:rsidP="00E67DD8"/>
          <w:p w14:paraId="61203475" w14:textId="77777777" w:rsidR="00D27EF7" w:rsidRDefault="00D27EF7" w:rsidP="00E67DD8"/>
          <w:p w14:paraId="2B896284" w14:textId="77777777" w:rsidR="00D27EF7" w:rsidRPr="00E67DD8" w:rsidRDefault="00D27EF7" w:rsidP="00E67DD8"/>
          <w:p w14:paraId="50953F03" w14:textId="77777777" w:rsidR="00E67DD8" w:rsidRDefault="00E67DD8" w:rsidP="00E67DD8"/>
          <w:p w14:paraId="089F46DC" w14:textId="77777777" w:rsidR="00BA524A" w:rsidRDefault="00BA524A" w:rsidP="00E67DD8"/>
          <w:p w14:paraId="616E278F" w14:textId="77777777" w:rsidR="00DF009A" w:rsidRDefault="00DF009A" w:rsidP="00E67DD8"/>
          <w:p w14:paraId="59F07748" w14:textId="77777777" w:rsidR="00DF009A" w:rsidRDefault="00DF009A" w:rsidP="00E67DD8"/>
          <w:p w14:paraId="791CF94B" w14:textId="77777777" w:rsidR="00BA524A" w:rsidRDefault="00BA524A" w:rsidP="00E67DD8"/>
          <w:p w14:paraId="6794A0EA" w14:textId="77777777" w:rsidR="00BA524A" w:rsidRPr="00E67DD8" w:rsidRDefault="00BA524A" w:rsidP="00F85327"/>
        </w:tc>
      </w:tr>
    </w:tbl>
    <w:p w14:paraId="07C6A5A0" w14:textId="77777777" w:rsidR="00F82B38" w:rsidRDefault="00F82B38"/>
    <w:sectPr w:rsidR="00F82B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1B204" w14:textId="77777777" w:rsidR="00AA111F" w:rsidRDefault="00AA111F" w:rsidP="005E4938">
      <w:pPr>
        <w:spacing w:after="0" w:line="240" w:lineRule="auto"/>
      </w:pPr>
      <w:r>
        <w:separator/>
      </w:r>
    </w:p>
  </w:endnote>
  <w:endnote w:type="continuationSeparator" w:id="0">
    <w:p w14:paraId="3F7660DC" w14:textId="77777777" w:rsidR="00AA111F" w:rsidRDefault="00AA111F"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9B40D" w14:textId="682234C9"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C91DE5">
      <w:rPr>
        <w:rFonts w:eastAsiaTheme="majorEastAsia" w:cstheme="majorBidi"/>
        <w:noProof/>
        <w:sz w:val="18"/>
        <w:szCs w:val="18"/>
      </w:rPr>
      <w:t>Client Services Advisor - Application form.docx</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14:paraId="2D3D4817" w14:textId="77777777" w:rsidR="005E4938" w:rsidRDefault="005E4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FAEE8" w14:textId="77777777" w:rsidR="00AA111F" w:rsidRDefault="00AA111F" w:rsidP="005E4938">
      <w:pPr>
        <w:spacing w:after="0" w:line="240" w:lineRule="auto"/>
      </w:pPr>
      <w:r>
        <w:separator/>
      </w:r>
    </w:p>
  </w:footnote>
  <w:footnote w:type="continuationSeparator" w:id="0">
    <w:p w14:paraId="202EBC1E" w14:textId="77777777" w:rsidR="00AA111F" w:rsidRDefault="00AA111F"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BFC0C" w14:textId="77777777" w:rsidR="002E12A1" w:rsidRDefault="002E12A1" w:rsidP="002E12A1">
    <w:pPr>
      <w:tabs>
        <w:tab w:val="right" w:pos="9026"/>
      </w:tabs>
      <w:rPr>
        <w:b/>
        <w:sz w:val="28"/>
        <w:szCs w:val="28"/>
      </w:rPr>
    </w:pPr>
    <w:r>
      <w:rPr>
        <w:noProof/>
        <w:lang w:eastAsia="en-GB"/>
      </w:rPr>
      <w:drawing>
        <wp:inline distT="0" distB="0" distL="0" distR="0" wp14:anchorId="589A0E15" wp14:editId="291B0E20">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0DF9BAF1" wp14:editId="408576CF">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14:paraId="506129E1" w14:textId="77777777" w:rsidR="002E12A1" w:rsidRDefault="002E1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EC"/>
    <w:rsid w:val="00011734"/>
    <w:rsid w:val="00110D83"/>
    <w:rsid w:val="0013726B"/>
    <w:rsid w:val="00150C2F"/>
    <w:rsid w:val="001904F1"/>
    <w:rsid w:val="001A3C02"/>
    <w:rsid w:val="002665F6"/>
    <w:rsid w:val="0028772D"/>
    <w:rsid w:val="002B4275"/>
    <w:rsid w:val="002E12A1"/>
    <w:rsid w:val="00346FA0"/>
    <w:rsid w:val="00393315"/>
    <w:rsid w:val="003B7543"/>
    <w:rsid w:val="004540D6"/>
    <w:rsid w:val="00477163"/>
    <w:rsid w:val="004825AC"/>
    <w:rsid w:val="004A1424"/>
    <w:rsid w:val="004B73A6"/>
    <w:rsid w:val="004D2D1C"/>
    <w:rsid w:val="004F5181"/>
    <w:rsid w:val="00563055"/>
    <w:rsid w:val="00593609"/>
    <w:rsid w:val="00595D1E"/>
    <w:rsid w:val="00595F69"/>
    <w:rsid w:val="005E4938"/>
    <w:rsid w:val="00600CEC"/>
    <w:rsid w:val="00602B73"/>
    <w:rsid w:val="00605CD9"/>
    <w:rsid w:val="00637B8B"/>
    <w:rsid w:val="0064095F"/>
    <w:rsid w:val="006851EC"/>
    <w:rsid w:val="00694B2F"/>
    <w:rsid w:val="006D3F0A"/>
    <w:rsid w:val="0070417B"/>
    <w:rsid w:val="00730BF5"/>
    <w:rsid w:val="007B50CD"/>
    <w:rsid w:val="00834B41"/>
    <w:rsid w:val="00896826"/>
    <w:rsid w:val="008F328D"/>
    <w:rsid w:val="00910BC6"/>
    <w:rsid w:val="00932047"/>
    <w:rsid w:val="00947CC2"/>
    <w:rsid w:val="009617BB"/>
    <w:rsid w:val="009C3C4E"/>
    <w:rsid w:val="00A2137C"/>
    <w:rsid w:val="00A56670"/>
    <w:rsid w:val="00A77C1C"/>
    <w:rsid w:val="00A95A56"/>
    <w:rsid w:val="00AA111F"/>
    <w:rsid w:val="00B27C60"/>
    <w:rsid w:val="00B31D89"/>
    <w:rsid w:val="00B41100"/>
    <w:rsid w:val="00B44173"/>
    <w:rsid w:val="00B66CC8"/>
    <w:rsid w:val="00BA524A"/>
    <w:rsid w:val="00BF2A52"/>
    <w:rsid w:val="00C63D24"/>
    <w:rsid w:val="00C871B1"/>
    <w:rsid w:val="00C91DE5"/>
    <w:rsid w:val="00CB06A4"/>
    <w:rsid w:val="00CD4D76"/>
    <w:rsid w:val="00D27EF7"/>
    <w:rsid w:val="00D37F8A"/>
    <w:rsid w:val="00DE5B00"/>
    <w:rsid w:val="00DF009A"/>
    <w:rsid w:val="00E31662"/>
    <w:rsid w:val="00E33CEB"/>
    <w:rsid w:val="00E43023"/>
    <w:rsid w:val="00E67DD8"/>
    <w:rsid w:val="00E81888"/>
    <w:rsid w:val="00EA0FC9"/>
    <w:rsid w:val="00EA7754"/>
    <w:rsid w:val="00F7306C"/>
    <w:rsid w:val="00F82B38"/>
    <w:rsid w:val="00F85327"/>
    <w:rsid w:val="00FA5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1AB82"/>
  <w15:docId w15:val="{35B3D9D0-3426-4C39-A558-CAF1195C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FA5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247883369">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randa@triangleconsulting.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 Outcomes Star.dotx</Template>
  <TotalTime>2</TotalTime>
  <Pages>5</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Angela Kallabis</cp:lastModifiedBy>
  <cp:revision>3</cp:revision>
  <cp:lastPrinted>2014-06-19T06:26:00Z</cp:lastPrinted>
  <dcterms:created xsi:type="dcterms:W3CDTF">2021-03-22T09:44:00Z</dcterms:created>
  <dcterms:modified xsi:type="dcterms:W3CDTF">2021-03-22T09:45:00Z</dcterms:modified>
</cp:coreProperties>
</file>